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16" w:rsidRPr="00137854" w:rsidRDefault="00810616" w:rsidP="008E0C9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>
            <v:imagedata r:id="rId4" o:title=""/>
          </v:shape>
        </w:pict>
      </w:r>
    </w:p>
    <w:tbl>
      <w:tblPr>
        <w:tblpPr w:leftFromText="180" w:rightFromText="180" w:vertAnchor="page" w:horzAnchor="margin" w:tblpY="2880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810616" w:rsidRPr="008E0C9B">
        <w:tc>
          <w:tcPr>
            <w:tcW w:w="4219" w:type="dxa"/>
          </w:tcPr>
          <w:p w:rsidR="00810616" w:rsidRPr="008E0C9B" w:rsidRDefault="00810616" w:rsidP="008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810616" w:rsidRPr="008E0C9B" w:rsidRDefault="00810616" w:rsidP="008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810616" w:rsidRPr="008E0C9B" w:rsidRDefault="00810616" w:rsidP="008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Удмуртской Республики»</w:t>
            </w:r>
          </w:p>
        </w:tc>
        <w:tc>
          <w:tcPr>
            <w:tcW w:w="1559" w:type="dxa"/>
          </w:tcPr>
          <w:p w:rsidR="00810616" w:rsidRPr="008E0C9B" w:rsidRDefault="00810616" w:rsidP="008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616" w:rsidRPr="00574630" w:rsidRDefault="00810616" w:rsidP="008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7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Удмурт Элькунысь </w:t>
            </w:r>
          </w:p>
          <w:p w:rsidR="00810616" w:rsidRPr="00574630" w:rsidRDefault="00810616" w:rsidP="008E0C9B">
            <w:pPr>
              <w:pStyle w:val="Heading5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Кизнер ёрос </w:t>
            </w:r>
          </w:p>
          <w:p w:rsidR="00810616" w:rsidRPr="00574630" w:rsidRDefault="00810616" w:rsidP="008E0C9B">
            <w:pPr>
              <w:pStyle w:val="Heading5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муниципал округ» </w:t>
            </w:r>
          </w:p>
          <w:p w:rsidR="00810616" w:rsidRPr="008E0C9B" w:rsidRDefault="00810616" w:rsidP="008E0C9B">
            <w:pPr>
              <w:pStyle w:val="Heading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муниципал кылдытэтлэн  Администрациез</w:t>
            </w:r>
          </w:p>
        </w:tc>
      </w:tr>
    </w:tbl>
    <w:p w:rsidR="00810616" w:rsidRPr="008E0C9B" w:rsidRDefault="00810616" w:rsidP="008E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0616" w:rsidRPr="00574630" w:rsidRDefault="00810616" w:rsidP="008E0C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4630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487"/>
        <w:gridCol w:w="3340"/>
        <w:gridCol w:w="1954"/>
      </w:tblGrid>
      <w:tr w:rsidR="00810616" w:rsidRPr="008E0C9B">
        <w:trPr>
          <w:trHeight w:val="366"/>
        </w:trPr>
        <w:tc>
          <w:tcPr>
            <w:tcW w:w="4487" w:type="dxa"/>
          </w:tcPr>
          <w:p w:rsidR="00810616" w:rsidRPr="008E0C9B" w:rsidRDefault="00810616" w:rsidP="008E0C9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от      10  июня  2024  г.</w:t>
            </w:r>
          </w:p>
        </w:tc>
        <w:tc>
          <w:tcPr>
            <w:tcW w:w="3340" w:type="dxa"/>
          </w:tcPr>
          <w:p w:rsidR="00810616" w:rsidRPr="008E0C9B" w:rsidRDefault="00810616" w:rsidP="008E0C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№                              </w:t>
            </w:r>
          </w:p>
        </w:tc>
        <w:tc>
          <w:tcPr>
            <w:tcW w:w="1954" w:type="dxa"/>
          </w:tcPr>
          <w:p w:rsidR="00810616" w:rsidRPr="008E0C9B" w:rsidRDefault="00810616" w:rsidP="008E0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:rsidR="00810616" w:rsidRPr="00F67D69" w:rsidRDefault="00810616" w:rsidP="008E0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C9B">
        <w:rPr>
          <w:rFonts w:ascii="Times New Roman" w:hAnsi="Times New Roman" w:cs="Times New Roman"/>
          <w:sz w:val="24"/>
          <w:szCs w:val="24"/>
        </w:rPr>
        <w:t>п. Кизне</w:t>
      </w:r>
      <w:r>
        <w:rPr>
          <w:rFonts w:ascii="Times New Roman" w:hAnsi="Times New Roman" w:cs="Times New Roman"/>
          <w:sz w:val="24"/>
          <w:szCs w:val="24"/>
        </w:rPr>
        <w:t>р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28"/>
      </w:tblGrid>
      <w:tr w:rsidR="00810616" w:rsidRPr="00E85CA0">
        <w:trPr>
          <w:tblCellSpacing w:w="15" w:type="dxa"/>
        </w:trPr>
        <w:tc>
          <w:tcPr>
            <w:tcW w:w="0" w:type="auto"/>
            <w:vAlign w:val="center"/>
          </w:tcPr>
          <w:p w:rsidR="00810616" w:rsidRDefault="00810616" w:rsidP="0048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22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районного мероприятия,</w:t>
            </w:r>
          </w:p>
          <w:p w:rsidR="00810616" w:rsidRDefault="00810616" w:rsidP="0048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2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Всероссийскому Дню семьи, любви и верности</w:t>
            </w:r>
            <w:r w:rsidRPr="0048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16" w:rsidRPr="00483122" w:rsidRDefault="00810616" w:rsidP="00DD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2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 района в 2024</w:t>
            </w:r>
            <w:r w:rsidRPr="0048312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</w:tr>
    </w:tbl>
    <w:p w:rsidR="00810616" w:rsidRDefault="00810616" w:rsidP="0074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0616" w:rsidRDefault="00810616" w:rsidP="0074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3122">
        <w:rPr>
          <w:rFonts w:ascii="Times New Roman" w:hAnsi="Times New Roman" w:cs="Times New Roman"/>
          <w:sz w:val="24"/>
          <w:szCs w:val="24"/>
        </w:rPr>
        <w:t>В соответствии с планом мероприятий муниципальной программы «Социальная поддержка населения»</w:t>
      </w:r>
      <w:r w:rsidRPr="00483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2024</w:t>
      </w:r>
      <w:r w:rsidRPr="0048312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FF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60FF9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60F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0616" w:rsidRPr="00483122" w:rsidRDefault="00810616" w:rsidP="0074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22">
        <w:rPr>
          <w:rFonts w:ascii="Times New Roman" w:hAnsi="Times New Roman" w:cs="Times New Roman"/>
          <w:sz w:val="24"/>
          <w:szCs w:val="24"/>
        </w:rPr>
        <w:t xml:space="preserve">1. Утвердить состав районного организационного комитета по подготовке и проведению районного мероприятия, посвященного </w:t>
      </w:r>
      <w:r>
        <w:rPr>
          <w:rFonts w:ascii="Times New Roman" w:hAnsi="Times New Roman" w:cs="Times New Roman"/>
          <w:sz w:val="24"/>
          <w:szCs w:val="24"/>
        </w:rPr>
        <w:t>Всероссийскому</w:t>
      </w:r>
      <w:r w:rsidRPr="00483122">
        <w:rPr>
          <w:rFonts w:ascii="Times New Roman" w:hAnsi="Times New Roman" w:cs="Times New Roman"/>
          <w:sz w:val="24"/>
          <w:szCs w:val="24"/>
        </w:rPr>
        <w:t xml:space="preserve"> Дню </w:t>
      </w:r>
      <w:r>
        <w:rPr>
          <w:rFonts w:ascii="Times New Roman" w:hAnsi="Times New Roman" w:cs="Times New Roman"/>
          <w:sz w:val="24"/>
          <w:szCs w:val="24"/>
        </w:rPr>
        <w:t>семьи, любви и верности</w:t>
      </w:r>
      <w:r w:rsidRPr="00483122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483122">
          <w:rPr>
            <w:rFonts w:ascii="Times New Roman" w:hAnsi="Times New Roman" w:cs="Times New Roman"/>
            <w:sz w:val="24"/>
            <w:szCs w:val="24"/>
            <w:u w:val="single"/>
          </w:rPr>
          <w:t>(Приложение 1)</w:t>
        </w:r>
      </w:hyperlink>
      <w:r w:rsidRPr="00483122">
        <w:rPr>
          <w:rFonts w:ascii="Times New Roman" w:hAnsi="Times New Roman" w:cs="Times New Roman"/>
          <w:sz w:val="24"/>
          <w:szCs w:val="24"/>
        </w:rPr>
        <w:t>.</w:t>
      </w:r>
    </w:p>
    <w:p w:rsidR="00810616" w:rsidRPr="00483122" w:rsidRDefault="00810616" w:rsidP="0074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22">
        <w:rPr>
          <w:rFonts w:ascii="Times New Roman" w:hAnsi="Times New Roman" w:cs="Times New Roman"/>
          <w:sz w:val="24"/>
          <w:szCs w:val="24"/>
        </w:rPr>
        <w:t xml:space="preserve">2. Утвердить план подготовки и проведения районного мероприятия, посвященного </w:t>
      </w:r>
      <w:r>
        <w:rPr>
          <w:rFonts w:ascii="Times New Roman" w:hAnsi="Times New Roman" w:cs="Times New Roman"/>
          <w:sz w:val="24"/>
          <w:szCs w:val="24"/>
        </w:rPr>
        <w:t>Всероссийскому</w:t>
      </w:r>
      <w:r w:rsidRPr="00483122">
        <w:rPr>
          <w:rFonts w:ascii="Times New Roman" w:hAnsi="Times New Roman" w:cs="Times New Roman"/>
          <w:sz w:val="24"/>
          <w:szCs w:val="24"/>
        </w:rPr>
        <w:t xml:space="preserve"> Дню </w:t>
      </w:r>
      <w:r>
        <w:rPr>
          <w:rFonts w:ascii="Times New Roman" w:hAnsi="Times New Roman" w:cs="Times New Roman"/>
          <w:sz w:val="24"/>
          <w:szCs w:val="24"/>
        </w:rPr>
        <w:t>семьи, любви и верности</w:t>
      </w:r>
      <w:r w:rsidRPr="00D25C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B5C">
        <w:rPr>
          <w:rFonts w:ascii="Times New Roman" w:hAnsi="Times New Roman" w:cs="Times New Roman"/>
          <w:sz w:val="24"/>
          <w:szCs w:val="24"/>
        </w:rPr>
        <w:t>связанного с массовым пребыванием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122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483122">
          <w:rPr>
            <w:rFonts w:ascii="Times New Roman" w:hAnsi="Times New Roman" w:cs="Times New Roman"/>
            <w:sz w:val="24"/>
            <w:szCs w:val="24"/>
            <w:u w:val="single"/>
          </w:rPr>
          <w:t>(Приложение 2).</w:t>
        </w:r>
      </w:hyperlink>
    </w:p>
    <w:p w:rsidR="00810616" w:rsidRDefault="00810616" w:rsidP="0074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3122">
        <w:rPr>
          <w:rFonts w:ascii="Times New Roman" w:hAnsi="Times New Roman" w:cs="Times New Roman"/>
          <w:sz w:val="24"/>
          <w:szCs w:val="24"/>
        </w:rPr>
        <w:t xml:space="preserve">. Рекомендовать главному редактору АУ УР </w:t>
      </w:r>
      <w:r>
        <w:rPr>
          <w:rFonts w:ascii="Times New Roman" w:hAnsi="Times New Roman" w:cs="Times New Roman"/>
          <w:sz w:val="24"/>
          <w:szCs w:val="24"/>
        </w:rPr>
        <w:t xml:space="preserve">«Редакция газета «Новая жизнь» </w:t>
      </w:r>
      <w:r w:rsidRPr="00483122">
        <w:rPr>
          <w:rFonts w:ascii="Times New Roman" w:hAnsi="Times New Roman" w:cs="Times New Roman"/>
          <w:sz w:val="24"/>
          <w:szCs w:val="24"/>
        </w:rPr>
        <w:t xml:space="preserve"> организовать освещение в СМИ районного мероприятия, посвященного </w:t>
      </w:r>
      <w:r>
        <w:rPr>
          <w:rFonts w:ascii="Times New Roman" w:hAnsi="Times New Roman" w:cs="Times New Roman"/>
          <w:sz w:val="24"/>
          <w:szCs w:val="24"/>
        </w:rPr>
        <w:t>Всероссийскому</w:t>
      </w:r>
      <w:r w:rsidRPr="00483122">
        <w:rPr>
          <w:rFonts w:ascii="Times New Roman" w:hAnsi="Times New Roman" w:cs="Times New Roman"/>
          <w:sz w:val="24"/>
          <w:szCs w:val="24"/>
        </w:rPr>
        <w:t xml:space="preserve"> Дню </w:t>
      </w:r>
      <w:r>
        <w:rPr>
          <w:rFonts w:ascii="Times New Roman" w:hAnsi="Times New Roman" w:cs="Times New Roman"/>
          <w:sz w:val="24"/>
          <w:szCs w:val="24"/>
        </w:rPr>
        <w:t>семьи, любви и верности</w:t>
      </w:r>
      <w:r w:rsidRPr="00483122">
        <w:rPr>
          <w:rFonts w:ascii="Times New Roman" w:hAnsi="Times New Roman" w:cs="Times New Roman"/>
          <w:sz w:val="24"/>
          <w:szCs w:val="24"/>
        </w:rPr>
        <w:t>.</w:t>
      </w:r>
    </w:p>
    <w:p w:rsidR="00810616" w:rsidRDefault="00810616" w:rsidP="00096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96FA8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096FA8">
        <w:rPr>
          <w:rFonts w:ascii="Times New Roman" w:hAnsi="Times New Roman" w:cs="Times New Roman"/>
          <w:sz w:val="24"/>
          <w:szCs w:val="24"/>
        </w:rPr>
        <w:t xml:space="preserve"> на официальном сайте  Администрации </w:t>
      </w:r>
      <w:r>
        <w:rPr>
          <w:rFonts w:ascii="Times New Roman" w:hAnsi="Times New Roman" w:cs="Times New Roman"/>
          <w:sz w:val="24"/>
          <w:szCs w:val="24"/>
        </w:rPr>
        <w:t>Кизнерского</w:t>
      </w:r>
      <w:r w:rsidRPr="00096FA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35F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35F4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35F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mykizner</w:t>
        </w:r>
        <w:r w:rsidRPr="00335F4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35F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10616" w:rsidRDefault="00810616" w:rsidP="00096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31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Кизнерского района Орехову В.С.</w:t>
      </w:r>
    </w:p>
    <w:p w:rsidR="00810616" w:rsidRDefault="00810616" w:rsidP="00483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483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616" w:rsidRPr="00483122" w:rsidRDefault="00810616" w:rsidP="00483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8312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   Кизнерского</w:t>
      </w:r>
      <w:r w:rsidRPr="00483122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йона                                                                                А.И. Плотников</w:t>
      </w:r>
    </w:p>
    <w:p w:rsidR="00810616" w:rsidRDefault="00810616" w:rsidP="00A35C6A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021">
        <w:rPr>
          <w:rFonts w:ascii="Times New Roman" w:hAnsi="Times New Roman" w:cs="Times New Roman"/>
        </w:rPr>
        <w:t>Проект вносит:</w:t>
      </w:r>
    </w:p>
    <w:p w:rsidR="00810616" w:rsidRPr="00EF1021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021">
        <w:rPr>
          <w:rFonts w:ascii="Times New Roman" w:hAnsi="Times New Roman" w:cs="Times New Roman"/>
        </w:rPr>
        <w:t xml:space="preserve">Заместитель главы Администрации </w:t>
      </w:r>
    </w:p>
    <w:p w:rsidR="00810616" w:rsidRPr="00EF1021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Кизнерского района                 </w:t>
      </w:r>
      <w:r w:rsidRPr="00EF1021">
        <w:rPr>
          <w:rFonts w:ascii="Times New Roman" w:hAnsi="Times New Roman" w:cs="Times New Roman"/>
        </w:rPr>
        <w:t xml:space="preserve">                                                                                              В.С.</w:t>
      </w:r>
      <w:r>
        <w:rPr>
          <w:rFonts w:ascii="Times New Roman" w:hAnsi="Times New Roman" w:cs="Times New Roman"/>
        </w:rPr>
        <w:t xml:space="preserve"> </w:t>
      </w:r>
      <w:r w:rsidRPr="00EF1021">
        <w:rPr>
          <w:rFonts w:ascii="Times New Roman" w:hAnsi="Times New Roman" w:cs="Times New Roman"/>
        </w:rPr>
        <w:t>Орехова</w:t>
      </w:r>
    </w:p>
    <w:p w:rsidR="00810616" w:rsidRPr="00EF1021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616" w:rsidRPr="00EF1021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021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</w:p>
    <w:p w:rsidR="00810616" w:rsidRPr="00EF1021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021">
        <w:rPr>
          <w:rFonts w:ascii="Times New Roman" w:hAnsi="Times New Roman" w:cs="Times New Roman"/>
        </w:rPr>
        <w:t>Начальник отдела экономики, промышленности</w:t>
      </w:r>
    </w:p>
    <w:p w:rsidR="00810616" w:rsidRPr="00EF1021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021">
        <w:rPr>
          <w:rFonts w:ascii="Times New Roman" w:hAnsi="Times New Roman" w:cs="Times New Roman"/>
        </w:rPr>
        <w:t xml:space="preserve"> и торговли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F1021">
        <w:rPr>
          <w:rFonts w:ascii="Times New Roman" w:hAnsi="Times New Roman" w:cs="Times New Roman"/>
        </w:rPr>
        <w:t xml:space="preserve">            Н.А.</w:t>
      </w:r>
      <w:r>
        <w:rPr>
          <w:rFonts w:ascii="Times New Roman" w:hAnsi="Times New Roman" w:cs="Times New Roman"/>
        </w:rPr>
        <w:t xml:space="preserve"> </w:t>
      </w:r>
      <w:r w:rsidRPr="00EF1021">
        <w:rPr>
          <w:rFonts w:ascii="Times New Roman" w:hAnsi="Times New Roman" w:cs="Times New Roman"/>
        </w:rPr>
        <w:t>Оконникова</w:t>
      </w:r>
    </w:p>
    <w:p w:rsidR="00810616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616" w:rsidRPr="001A1872" w:rsidRDefault="00810616" w:rsidP="001A1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021">
        <w:rPr>
          <w:rFonts w:ascii="Times New Roman" w:hAnsi="Times New Roman" w:cs="Times New Roman"/>
        </w:rPr>
        <w:t xml:space="preserve">Начальник  правового отдела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F1021">
        <w:rPr>
          <w:rFonts w:ascii="Times New Roman" w:hAnsi="Times New Roman" w:cs="Times New Roman"/>
        </w:rPr>
        <w:t xml:space="preserve">              А.С.</w:t>
      </w:r>
      <w:r>
        <w:rPr>
          <w:rFonts w:ascii="Times New Roman" w:hAnsi="Times New Roman" w:cs="Times New Roman"/>
        </w:rPr>
        <w:t xml:space="preserve"> </w:t>
      </w:r>
      <w:r w:rsidRPr="00EF1021">
        <w:rPr>
          <w:rFonts w:ascii="Times New Roman" w:hAnsi="Times New Roman" w:cs="Times New Roman"/>
        </w:rPr>
        <w:t>Овсянников</w:t>
      </w:r>
    </w:p>
    <w:p w:rsidR="00810616" w:rsidRDefault="00810616" w:rsidP="00096FA8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A35C6A">
        <w:rPr>
          <w:rFonts w:ascii="Times New Roman" w:hAnsi="Times New Roman" w:cs="Times New Roman"/>
          <w:sz w:val="24"/>
          <w:szCs w:val="24"/>
        </w:rPr>
        <w:t xml:space="preserve">Приложение  1 к распоряжению  Администрации </w:t>
      </w:r>
      <w:r>
        <w:rPr>
          <w:rFonts w:ascii="Times New Roman" w:hAnsi="Times New Roman" w:cs="Times New Roman"/>
          <w:sz w:val="24"/>
          <w:szCs w:val="24"/>
        </w:rPr>
        <w:t>Кизнерского района</w:t>
      </w:r>
      <w:r w:rsidRPr="00A35C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0616" w:rsidRPr="00A35C6A" w:rsidRDefault="00810616" w:rsidP="00096FA8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35C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10   июня    2024 </w:t>
      </w:r>
      <w:r w:rsidRPr="00A35C6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186</w:t>
      </w:r>
    </w:p>
    <w:p w:rsidR="00810616" w:rsidRPr="00A35C6A" w:rsidRDefault="00810616" w:rsidP="00A3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C6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810616" w:rsidRPr="00A35C6A" w:rsidRDefault="00810616" w:rsidP="00A3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C6A"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организационного комитета по подготовке и проведению районного мероприятия, посвященного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Всероссийскому</w:t>
      </w:r>
      <w:r w:rsidRPr="00A35C6A">
        <w:rPr>
          <w:rFonts w:ascii="Times New Roman" w:hAnsi="Times New Roman" w:cs="Times New Roman"/>
          <w:b/>
          <w:bCs/>
          <w:sz w:val="24"/>
          <w:szCs w:val="24"/>
        </w:rPr>
        <w:t xml:space="preserve"> Дню </w:t>
      </w:r>
      <w:r>
        <w:rPr>
          <w:rFonts w:ascii="Times New Roman" w:hAnsi="Times New Roman" w:cs="Times New Roman"/>
          <w:b/>
          <w:bCs/>
          <w:sz w:val="24"/>
          <w:szCs w:val="24"/>
        </w:rPr>
        <w:t>семьи, любви и верности</w:t>
      </w:r>
    </w:p>
    <w:tbl>
      <w:tblPr>
        <w:tblW w:w="9648" w:type="dxa"/>
        <w:tblInd w:w="-106" w:type="dxa"/>
        <w:tblLook w:val="01E0"/>
      </w:tblPr>
      <w:tblGrid>
        <w:gridCol w:w="3130"/>
        <w:gridCol w:w="6518"/>
      </w:tblGrid>
      <w:tr w:rsidR="00810616" w:rsidRPr="00E85CA0">
        <w:trPr>
          <w:trHeight w:val="560"/>
        </w:trPr>
        <w:tc>
          <w:tcPr>
            <w:tcW w:w="3130" w:type="dxa"/>
          </w:tcPr>
          <w:p w:rsidR="00810616" w:rsidRPr="00E85CA0" w:rsidRDefault="00810616" w:rsidP="008D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Орехова В.С.</w:t>
            </w:r>
          </w:p>
        </w:tc>
        <w:tc>
          <w:tcPr>
            <w:tcW w:w="6518" w:type="dxa"/>
          </w:tcPr>
          <w:p w:rsidR="00810616" w:rsidRPr="00795DBA" w:rsidRDefault="00810616" w:rsidP="004668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Кизнерского района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председатель районного организационного комитета;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4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  <w:tc>
          <w:tcPr>
            <w:tcW w:w="6518" w:type="dxa"/>
          </w:tcPr>
          <w:p w:rsidR="00810616" w:rsidRPr="00E85CA0" w:rsidRDefault="00810616" w:rsidP="00466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0C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r w:rsidRPr="008E0C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8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районного организационного комитета</w:t>
            </w:r>
          </w:p>
        </w:tc>
      </w:tr>
      <w:tr w:rsidR="00810616" w:rsidRPr="00E85CA0">
        <w:tc>
          <w:tcPr>
            <w:tcW w:w="9648" w:type="dxa"/>
            <w:gridSpan w:val="2"/>
          </w:tcPr>
          <w:p w:rsidR="00810616" w:rsidRPr="00E85CA0" w:rsidRDefault="00810616" w:rsidP="00D72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районного организационного комитета:</w:t>
            </w:r>
          </w:p>
        </w:tc>
      </w:tr>
      <w:tr w:rsidR="00810616" w:rsidRPr="00E85CA0">
        <w:trPr>
          <w:trHeight w:val="589"/>
        </w:trPr>
        <w:tc>
          <w:tcPr>
            <w:tcW w:w="3130" w:type="dxa"/>
          </w:tcPr>
          <w:p w:rsidR="00810616" w:rsidRPr="00E85CA0" w:rsidRDefault="00810616" w:rsidP="00BB4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Акачева И.Н.</w:t>
            </w:r>
          </w:p>
          <w:p w:rsidR="00810616" w:rsidRPr="00E85CA0" w:rsidRDefault="00810616" w:rsidP="00A0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 района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0616" w:rsidRPr="00E85CA0">
        <w:trPr>
          <w:trHeight w:val="589"/>
        </w:trPr>
        <w:tc>
          <w:tcPr>
            <w:tcW w:w="3130" w:type="dxa"/>
          </w:tcPr>
          <w:p w:rsidR="00810616" w:rsidRPr="00E85CA0" w:rsidRDefault="00810616" w:rsidP="00BB4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Д.Н.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 «Кизнерский»;</w:t>
            </w:r>
          </w:p>
        </w:tc>
      </w:tr>
      <w:tr w:rsidR="00810616" w:rsidRPr="00E85CA0">
        <w:trPr>
          <w:trHeight w:val="311"/>
        </w:trPr>
        <w:tc>
          <w:tcPr>
            <w:tcW w:w="3130" w:type="dxa"/>
          </w:tcPr>
          <w:p w:rsidR="00810616" w:rsidRPr="00E85CA0" w:rsidRDefault="00810616" w:rsidP="00A0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Габуния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иректор  МУК  МРДК «Зори Кизнера»;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A0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Р.П.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Управления сельского хозяйства и развития сельских территорий;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7C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Оконникова Н.А.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экономики, промышленности и торговли;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Щинова О.Ю.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лавный редактор автономного учреждения УР «Редакция газеты «Новая жизнь» (по согласованию);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AD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Степанова Е.В.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директор МБУ МЦ «Ровесник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Ключникова А.С. </w:t>
            </w:r>
          </w:p>
        </w:tc>
        <w:tc>
          <w:tcPr>
            <w:tcW w:w="6518" w:type="dxa"/>
          </w:tcPr>
          <w:p w:rsidR="00810616" w:rsidRPr="00E85CA0" w:rsidRDefault="00810616" w:rsidP="00914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ТО  «Кизнерский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Яковлева Л.А.</w:t>
            </w:r>
          </w:p>
        </w:tc>
        <w:tc>
          <w:tcPr>
            <w:tcW w:w="6518" w:type="dxa"/>
          </w:tcPr>
          <w:p w:rsidR="00810616" w:rsidRPr="00E85CA0" w:rsidRDefault="00810616" w:rsidP="00A02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ЗАГС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</w:tr>
      <w:tr w:rsidR="00810616" w:rsidRPr="00E85CA0">
        <w:tc>
          <w:tcPr>
            <w:tcW w:w="3130" w:type="dxa"/>
          </w:tcPr>
          <w:p w:rsidR="00810616" w:rsidRPr="00E85CA0" w:rsidRDefault="00810616" w:rsidP="00626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Айкашева Н.С.</w:t>
            </w:r>
          </w:p>
        </w:tc>
        <w:tc>
          <w:tcPr>
            <w:tcW w:w="6518" w:type="dxa"/>
          </w:tcPr>
          <w:p w:rsidR="00810616" w:rsidRPr="00E85CA0" w:rsidRDefault="00810616" w:rsidP="0062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10616" w:rsidRDefault="00810616" w:rsidP="00A0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16" w:rsidRPr="00D25C44" w:rsidRDefault="00810616" w:rsidP="00A0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4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5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В.С. Орехова</w:t>
      </w:r>
    </w:p>
    <w:p w:rsidR="00810616" w:rsidRPr="00D25C44" w:rsidRDefault="00810616" w:rsidP="00A0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Кизнерского района</w:t>
      </w: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B96DF1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10616" w:rsidRDefault="00810616" w:rsidP="00096FA8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A35C6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5C6A">
        <w:rPr>
          <w:rFonts w:ascii="Times New Roman" w:hAnsi="Times New Roman" w:cs="Times New Roman"/>
          <w:sz w:val="24"/>
          <w:szCs w:val="24"/>
        </w:rPr>
        <w:t xml:space="preserve"> к распоряжению  Администрации </w:t>
      </w:r>
      <w:r>
        <w:rPr>
          <w:rFonts w:ascii="Times New Roman" w:hAnsi="Times New Roman" w:cs="Times New Roman"/>
          <w:sz w:val="24"/>
          <w:szCs w:val="24"/>
        </w:rPr>
        <w:t>Кизнерского района</w:t>
      </w:r>
      <w:r w:rsidRPr="00A35C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0616" w:rsidRPr="00A35C6A" w:rsidRDefault="00810616" w:rsidP="00096FA8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35C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10  июня    2024</w:t>
      </w:r>
      <w:r w:rsidRPr="00A35C6A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186</w:t>
      </w:r>
    </w:p>
    <w:p w:rsidR="00810616" w:rsidRPr="00574630" w:rsidRDefault="00810616" w:rsidP="00574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63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10616" w:rsidRPr="00574630" w:rsidRDefault="00810616" w:rsidP="00B96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16" w:rsidRPr="00574630" w:rsidRDefault="00810616" w:rsidP="00B96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630">
        <w:rPr>
          <w:rFonts w:ascii="Times New Roman" w:hAnsi="Times New Roman" w:cs="Times New Roman"/>
          <w:b/>
          <w:bCs/>
          <w:sz w:val="24"/>
          <w:szCs w:val="24"/>
        </w:rPr>
        <w:t>подготовки и проведения  районного мероприятия, посвященного  Всероссийскому Дню семьи, любви и верности, связанного с массовым пребыванием граждан</w:t>
      </w:r>
    </w:p>
    <w:p w:rsidR="00810616" w:rsidRPr="00574630" w:rsidRDefault="00810616" w:rsidP="00B96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803"/>
        <w:gridCol w:w="3240"/>
      </w:tblGrid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37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3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810616" w:rsidRPr="00574630" w:rsidRDefault="00810616" w:rsidP="008D2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Подготовка плана районного мероприятия</w:t>
            </w:r>
          </w:p>
        </w:tc>
        <w:tc>
          <w:tcPr>
            <w:tcW w:w="1803" w:type="dxa"/>
          </w:tcPr>
          <w:p w:rsidR="00810616" w:rsidRPr="00574630" w:rsidRDefault="00810616" w:rsidP="00DD1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июня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40" w:type="dxa"/>
          </w:tcPr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Орехова В.С.</w:t>
            </w:r>
          </w:p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Степанова Е.В.</w:t>
            </w:r>
          </w:p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Акачева И.Н.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B9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810616" w:rsidRPr="00574630" w:rsidRDefault="00810616" w:rsidP="00B9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Подготовка сметы расходов на подготовку и проведение мероприятия</w:t>
            </w:r>
          </w:p>
        </w:tc>
        <w:tc>
          <w:tcPr>
            <w:tcW w:w="1803" w:type="dxa"/>
          </w:tcPr>
          <w:p w:rsidR="00810616" w:rsidRPr="00574630" w:rsidRDefault="00810616" w:rsidP="00DD1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июня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</w:tcPr>
          <w:p w:rsidR="00810616" w:rsidRPr="00574630" w:rsidRDefault="00810616" w:rsidP="008D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B9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810616" w:rsidRPr="00574630" w:rsidRDefault="00810616" w:rsidP="00B9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Сценарий  проведения районного мероприятия</w:t>
            </w:r>
          </w:p>
        </w:tc>
        <w:tc>
          <w:tcPr>
            <w:tcW w:w="1803" w:type="dxa"/>
          </w:tcPr>
          <w:p w:rsidR="00810616" w:rsidRPr="00574630" w:rsidRDefault="00810616" w:rsidP="002E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июня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</w:tcPr>
          <w:p w:rsidR="00810616" w:rsidRPr="00574630" w:rsidRDefault="00810616" w:rsidP="008D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Габуния Л.И.</w:t>
            </w:r>
          </w:p>
          <w:p w:rsidR="00810616" w:rsidRPr="00574630" w:rsidRDefault="00810616" w:rsidP="008D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A8">
              <w:rPr>
                <w:rFonts w:ascii="Times New Roman" w:hAnsi="Times New Roman" w:cs="Times New Roman"/>
                <w:sz w:val="24"/>
                <w:szCs w:val="24"/>
              </w:rPr>
              <w:t>Горенкова С.Б.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810616" w:rsidRPr="00574630" w:rsidRDefault="00810616" w:rsidP="008D2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Золотых юбилярах, Серебряных юбилярах и о новобрачных</w:t>
            </w:r>
          </w:p>
        </w:tc>
        <w:tc>
          <w:tcPr>
            <w:tcW w:w="1803" w:type="dxa"/>
          </w:tcPr>
          <w:p w:rsidR="00810616" w:rsidRPr="00574630" w:rsidRDefault="00810616" w:rsidP="002E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июня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</w:tcPr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Яковлева Л.А.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E1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810616" w:rsidRPr="00574630" w:rsidRDefault="00810616" w:rsidP="00E10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порядка.</w:t>
            </w:r>
          </w:p>
        </w:tc>
        <w:tc>
          <w:tcPr>
            <w:tcW w:w="1803" w:type="dxa"/>
          </w:tcPr>
          <w:p w:rsidR="00810616" w:rsidRPr="00574630" w:rsidRDefault="00810616" w:rsidP="00E1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96F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10616" w:rsidRPr="00574630" w:rsidRDefault="00810616" w:rsidP="00D7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0616" w:rsidRDefault="00810616" w:rsidP="00FB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810616" w:rsidRPr="00574630" w:rsidRDefault="00810616" w:rsidP="00FB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п. Кизнер,</w:t>
            </w:r>
          </w:p>
          <w:p w:rsidR="00810616" w:rsidRPr="00574630" w:rsidRDefault="00810616" w:rsidP="00FB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от д.1 до д.24;</w:t>
            </w:r>
          </w:p>
          <w:p w:rsidR="00810616" w:rsidRPr="00574630" w:rsidRDefault="00810616" w:rsidP="00FB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Карла Маркса с д.1 до д.30;</w:t>
            </w:r>
          </w:p>
          <w:p w:rsidR="00810616" w:rsidRPr="00574630" w:rsidRDefault="00810616" w:rsidP="00FB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Красная от д.1 до д.27;</w:t>
            </w:r>
          </w:p>
          <w:p w:rsidR="00810616" w:rsidRPr="00574630" w:rsidRDefault="00810616" w:rsidP="00FA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Кизнерская от д.1 до д.30;</w:t>
            </w:r>
          </w:p>
        </w:tc>
        <w:tc>
          <w:tcPr>
            <w:tcW w:w="3240" w:type="dxa"/>
          </w:tcPr>
          <w:p w:rsidR="00810616" w:rsidRDefault="00810616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В.С.</w:t>
            </w:r>
          </w:p>
          <w:p w:rsidR="00810616" w:rsidRDefault="00810616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Д.Н.</w:t>
            </w:r>
          </w:p>
          <w:p w:rsidR="00810616" w:rsidRPr="00574630" w:rsidRDefault="00810616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Ключникова А.С.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810616" w:rsidRPr="00574630" w:rsidRDefault="00810616" w:rsidP="009D603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4630">
              <w:rPr>
                <w:rFonts w:ascii="Times New Roman" w:hAnsi="Times New Roman" w:cs="Times New Roman"/>
              </w:rPr>
              <w:t>Организация  освещения в СМИ районного мероприятия</w:t>
            </w:r>
          </w:p>
        </w:tc>
        <w:tc>
          <w:tcPr>
            <w:tcW w:w="1803" w:type="dxa"/>
          </w:tcPr>
          <w:p w:rsidR="00810616" w:rsidRPr="00574630" w:rsidRDefault="00810616" w:rsidP="0093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июня 2023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</w:tcPr>
          <w:p w:rsidR="00810616" w:rsidRPr="00574630" w:rsidRDefault="00810616" w:rsidP="005B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Щинова О.Ю.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</w:tcPr>
          <w:p w:rsidR="00810616" w:rsidRPr="00574630" w:rsidRDefault="00810616" w:rsidP="009D603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4630">
              <w:rPr>
                <w:rFonts w:ascii="Times New Roman" w:hAnsi="Times New Roman" w:cs="Times New Roman"/>
              </w:rPr>
              <w:t>Организация работы торговых точек</w:t>
            </w:r>
          </w:p>
        </w:tc>
        <w:tc>
          <w:tcPr>
            <w:tcW w:w="1803" w:type="dxa"/>
          </w:tcPr>
          <w:p w:rsidR="00810616" w:rsidRPr="00574630" w:rsidRDefault="00810616" w:rsidP="0010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Pr="00096FA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16" w:rsidRPr="00574630" w:rsidRDefault="00810616" w:rsidP="0010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10616" w:rsidRPr="00574630" w:rsidRDefault="00810616" w:rsidP="0010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17.00 -19.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п. Кизнер,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Советская от д.1 до д.24;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Карла Маркса с д.1 до д.30;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Красная от д.1 до д.27;</w:t>
            </w:r>
          </w:p>
          <w:p w:rsidR="00810616" w:rsidRPr="00574630" w:rsidRDefault="00810616" w:rsidP="00FD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ул.Кизнерская от д.1 до д.30;</w:t>
            </w:r>
          </w:p>
        </w:tc>
        <w:tc>
          <w:tcPr>
            <w:tcW w:w="3240" w:type="dxa"/>
          </w:tcPr>
          <w:p w:rsidR="00810616" w:rsidRPr="00574630" w:rsidRDefault="00810616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Оконникова Н.А.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7" w:type="dxa"/>
          </w:tcPr>
          <w:p w:rsidR="00810616" w:rsidRPr="00574630" w:rsidRDefault="00810616" w:rsidP="002F0C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4630">
              <w:rPr>
                <w:rFonts w:ascii="Times New Roman" w:hAnsi="Times New Roman" w:cs="Times New Roman"/>
              </w:rPr>
              <w:t>Обеспечение медицинской помощи</w:t>
            </w:r>
          </w:p>
        </w:tc>
        <w:tc>
          <w:tcPr>
            <w:tcW w:w="1803" w:type="dxa"/>
          </w:tcPr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96F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10616" w:rsidRPr="00574630" w:rsidRDefault="00810616" w:rsidP="008D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п. Кизнер,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 от д.1 до д.24;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ул.Карла Маркса с д.1 до д.30;</w:t>
            </w:r>
          </w:p>
          <w:p w:rsidR="00810616" w:rsidRPr="00574630" w:rsidRDefault="00810616" w:rsidP="00D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Красная от д.1 до д.27;</w:t>
            </w:r>
          </w:p>
          <w:p w:rsidR="00810616" w:rsidRPr="00574630" w:rsidRDefault="00810616" w:rsidP="00FD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Кизнерская от д.1 до д.30;</w:t>
            </w:r>
          </w:p>
        </w:tc>
        <w:tc>
          <w:tcPr>
            <w:tcW w:w="3240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В.С,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7" w:type="dxa"/>
          </w:tcPr>
          <w:p w:rsidR="00810616" w:rsidRPr="00574630" w:rsidRDefault="00810616" w:rsidP="002F0C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4630">
              <w:rPr>
                <w:rFonts w:ascii="Times New Roman" w:hAnsi="Times New Roman" w:cs="Times New Roman"/>
              </w:rPr>
              <w:t>Праздничная концертная программа</w:t>
            </w:r>
          </w:p>
        </w:tc>
        <w:tc>
          <w:tcPr>
            <w:tcW w:w="1803" w:type="dxa"/>
          </w:tcPr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96F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10616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Кизнер,</w:t>
            </w:r>
          </w:p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от д.1 до д.24;</w:t>
            </w:r>
          </w:p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Карла Маркса с д.1 до д.30;</w:t>
            </w:r>
          </w:p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Красная от д.1 до д.27;</w:t>
            </w:r>
          </w:p>
          <w:p w:rsidR="00810616" w:rsidRPr="00574630" w:rsidRDefault="00810616" w:rsidP="00FD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ул. Кизнерская от д.1 до д.30.</w:t>
            </w:r>
          </w:p>
        </w:tc>
        <w:tc>
          <w:tcPr>
            <w:tcW w:w="3240" w:type="dxa"/>
          </w:tcPr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Акачева И.Н.</w:t>
            </w:r>
          </w:p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Габуния Л.И.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7" w:type="dxa"/>
          </w:tcPr>
          <w:p w:rsidR="00810616" w:rsidRPr="00574630" w:rsidRDefault="00810616" w:rsidP="002F0C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4630">
              <w:rPr>
                <w:rFonts w:ascii="Times New Roman" w:hAnsi="Times New Roman" w:cs="Times New Roman"/>
              </w:rPr>
              <w:t>Организация работы площадок. Дискотека</w:t>
            </w:r>
          </w:p>
        </w:tc>
        <w:tc>
          <w:tcPr>
            <w:tcW w:w="1803" w:type="dxa"/>
          </w:tcPr>
          <w:p w:rsidR="00810616" w:rsidRPr="00574630" w:rsidRDefault="00810616" w:rsidP="007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96F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10616" w:rsidRPr="00574630" w:rsidRDefault="00810616" w:rsidP="007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40" w:type="dxa"/>
          </w:tcPr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Айкашева Н.С.</w:t>
            </w:r>
          </w:p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Степанова Е.В.</w:t>
            </w:r>
          </w:p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Габуния Л.И.</w:t>
            </w:r>
          </w:p>
        </w:tc>
      </w:tr>
      <w:tr w:rsidR="00810616" w:rsidRPr="00574630">
        <w:tc>
          <w:tcPr>
            <w:tcW w:w="648" w:type="dxa"/>
          </w:tcPr>
          <w:p w:rsidR="00810616" w:rsidRPr="00574630" w:rsidRDefault="00810616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37" w:type="dxa"/>
          </w:tcPr>
          <w:p w:rsidR="00810616" w:rsidRPr="00574630" w:rsidRDefault="00810616" w:rsidP="002F0C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4630">
              <w:rPr>
                <w:rFonts w:ascii="Times New Roman" w:hAnsi="Times New Roman" w:cs="Times New Roman"/>
              </w:rPr>
              <w:t>Подготовка выступающих</w:t>
            </w:r>
          </w:p>
        </w:tc>
        <w:tc>
          <w:tcPr>
            <w:tcW w:w="1803" w:type="dxa"/>
          </w:tcPr>
          <w:p w:rsidR="00810616" w:rsidRPr="00574630" w:rsidRDefault="00810616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о 05 июля</w:t>
            </w:r>
          </w:p>
        </w:tc>
        <w:tc>
          <w:tcPr>
            <w:tcW w:w="3240" w:type="dxa"/>
          </w:tcPr>
          <w:p w:rsidR="00810616" w:rsidRPr="00574630" w:rsidRDefault="00810616" w:rsidP="005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0">
              <w:rPr>
                <w:rFonts w:ascii="Times New Roman" w:hAnsi="Times New Roman" w:cs="Times New Roman"/>
                <w:sz w:val="24"/>
                <w:szCs w:val="24"/>
              </w:rPr>
              <w:t>Орехова В.С.</w:t>
            </w:r>
          </w:p>
        </w:tc>
      </w:tr>
    </w:tbl>
    <w:p w:rsidR="00810616" w:rsidRPr="00574630" w:rsidRDefault="00810616" w:rsidP="00D25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616" w:rsidRPr="00574630" w:rsidRDefault="00810616" w:rsidP="0039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30"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                                В.С. Орехова</w:t>
      </w:r>
    </w:p>
    <w:p w:rsidR="00810616" w:rsidRPr="00574630" w:rsidRDefault="00810616" w:rsidP="0039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30">
        <w:rPr>
          <w:rFonts w:ascii="Times New Roman" w:hAnsi="Times New Roman" w:cs="Times New Roman"/>
          <w:sz w:val="24"/>
          <w:szCs w:val="24"/>
        </w:rPr>
        <w:t>Кизнерского района</w:t>
      </w:r>
    </w:p>
    <w:p w:rsidR="00810616" w:rsidRPr="00574630" w:rsidRDefault="00810616" w:rsidP="00D25C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0616" w:rsidRPr="00574630" w:rsidSect="00AC55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122"/>
    <w:rsid w:val="00024B5E"/>
    <w:rsid w:val="00050A3C"/>
    <w:rsid w:val="00081247"/>
    <w:rsid w:val="00096FA8"/>
    <w:rsid w:val="000B5E53"/>
    <w:rsid w:val="000F0B32"/>
    <w:rsid w:val="000F2155"/>
    <w:rsid w:val="00100A14"/>
    <w:rsid w:val="00103D1E"/>
    <w:rsid w:val="0010451F"/>
    <w:rsid w:val="00105E4F"/>
    <w:rsid w:val="0013293E"/>
    <w:rsid w:val="00137854"/>
    <w:rsid w:val="001426C0"/>
    <w:rsid w:val="00146DEB"/>
    <w:rsid w:val="001726B6"/>
    <w:rsid w:val="00195F29"/>
    <w:rsid w:val="001A1872"/>
    <w:rsid w:val="001A555E"/>
    <w:rsid w:val="001E1CDA"/>
    <w:rsid w:val="001F5B8D"/>
    <w:rsid w:val="00213F8F"/>
    <w:rsid w:val="002206EB"/>
    <w:rsid w:val="002606BC"/>
    <w:rsid w:val="00275261"/>
    <w:rsid w:val="002831C1"/>
    <w:rsid w:val="002859FD"/>
    <w:rsid w:val="00294734"/>
    <w:rsid w:val="002B3EEB"/>
    <w:rsid w:val="002D106F"/>
    <w:rsid w:val="002E17E4"/>
    <w:rsid w:val="002E638C"/>
    <w:rsid w:val="002F0CD8"/>
    <w:rsid w:val="00301ABD"/>
    <w:rsid w:val="00335F44"/>
    <w:rsid w:val="00377AAC"/>
    <w:rsid w:val="00391F9B"/>
    <w:rsid w:val="00393EF6"/>
    <w:rsid w:val="003A61C6"/>
    <w:rsid w:val="003C1831"/>
    <w:rsid w:val="003E5099"/>
    <w:rsid w:val="0041708E"/>
    <w:rsid w:val="0044370B"/>
    <w:rsid w:val="0046686A"/>
    <w:rsid w:val="00483122"/>
    <w:rsid w:val="004D358F"/>
    <w:rsid w:val="004E2450"/>
    <w:rsid w:val="004E503B"/>
    <w:rsid w:val="004E61CF"/>
    <w:rsid w:val="004F63E1"/>
    <w:rsid w:val="00522139"/>
    <w:rsid w:val="00534F11"/>
    <w:rsid w:val="00574630"/>
    <w:rsid w:val="00575A35"/>
    <w:rsid w:val="00594C20"/>
    <w:rsid w:val="005B55ED"/>
    <w:rsid w:val="005C1A60"/>
    <w:rsid w:val="005C6946"/>
    <w:rsid w:val="005E0C3E"/>
    <w:rsid w:val="006051D3"/>
    <w:rsid w:val="00622328"/>
    <w:rsid w:val="0062489B"/>
    <w:rsid w:val="00626502"/>
    <w:rsid w:val="00646B29"/>
    <w:rsid w:val="00657F2F"/>
    <w:rsid w:val="006B7415"/>
    <w:rsid w:val="006C7473"/>
    <w:rsid w:val="006F5776"/>
    <w:rsid w:val="007132EE"/>
    <w:rsid w:val="0071358E"/>
    <w:rsid w:val="00720127"/>
    <w:rsid w:val="007450CD"/>
    <w:rsid w:val="00754B1C"/>
    <w:rsid w:val="007902DC"/>
    <w:rsid w:val="00793C42"/>
    <w:rsid w:val="00795DBA"/>
    <w:rsid w:val="007C6644"/>
    <w:rsid w:val="007D6626"/>
    <w:rsid w:val="007E3BFE"/>
    <w:rsid w:val="00802F00"/>
    <w:rsid w:val="0080499E"/>
    <w:rsid w:val="00810616"/>
    <w:rsid w:val="008219E9"/>
    <w:rsid w:val="00835E91"/>
    <w:rsid w:val="00863612"/>
    <w:rsid w:val="0087376D"/>
    <w:rsid w:val="00895E40"/>
    <w:rsid w:val="00895F59"/>
    <w:rsid w:val="008C5E42"/>
    <w:rsid w:val="008D26D8"/>
    <w:rsid w:val="008D5460"/>
    <w:rsid w:val="008E0C9B"/>
    <w:rsid w:val="008E7CB9"/>
    <w:rsid w:val="00902041"/>
    <w:rsid w:val="00904474"/>
    <w:rsid w:val="00914A6A"/>
    <w:rsid w:val="00916747"/>
    <w:rsid w:val="00923F58"/>
    <w:rsid w:val="00934F9A"/>
    <w:rsid w:val="00940701"/>
    <w:rsid w:val="00974266"/>
    <w:rsid w:val="00974F42"/>
    <w:rsid w:val="009931B6"/>
    <w:rsid w:val="009938FE"/>
    <w:rsid w:val="009D0104"/>
    <w:rsid w:val="009D44F8"/>
    <w:rsid w:val="009D6031"/>
    <w:rsid w:val="009E26E8"/>
    <w:rsid w:val="00A022E4"/>
    <w:rsid w:val="00A02AE6"/>
    <w:rsid w:val="00A35C6A"/>
    <w:rsid w:val="00A5466D"/>
    <w:rsid w:val="00A87345"/>
    <w:rsid w:val="00AC40D3"/>
    <w:rsid w:val="00AC5557"/>
    <w:rsid w:val="00AC57D5"/>
    <w:rsid w:val="00AD2720"/>
    <w:rsid w:val="00B46CAF"/>
    <w:rsid w:val="00B47F6E"/>
    <w:rsid w:val="00B60FF9"/>
    <w:rsid w:val="00B65064"/>
    <w:rsid w:val="00B73E74"/>
    <w:rsid w:val="00B96DF1"/>
    <w:rsid w:val="00BA4E9C"/>
    <w:rsid w:val="00BB437C"/>
    <w:rsid w:val="00BC7286"/>
    <w:rsid w:val="00C37C30"/>
    <w:rsid w:val="00C457BB"/>
    <w:rsid w:val="00C729C9"/>
    <w:rsid w:val="00C72D52"/>
    <w:rsid w:val="00C820EB"/>
    <w:rsid w:val="00C85351"/>
    <w:rsid w:val="00CD50A1"/>
    <w:rsid w:val="00CD5B32"/>
    <w:rsid w:val="00D01B41"/>
    <w:rsid w:val="00D031AF"/>
    <w:rsid w:val="00D25C44"/>
    <w:rsid w:val="00D50173"/>
    <w:rsid w:val="00D727F8"/>
    <w:rsid w:val="00D74D77"/>
    <w:rsid w:val="00DC2BCC"/>
    <w:rsid w:val="00DD1659"/>
    <w:rsid w:val="00DE1CAE"/>
    <w:rsid w:val="00DE52FF"/>
    <w:rsid w:val="00DE72C1"/>
    <w:rsid w:val="00DF0E27"/>
    <w:rsid w:val="00E04AB2"/>
    <w:rsid w:val="00E1015F"/>
    <w:rsid w:val="00E33850"/>
    <w:rsid w:val="00E42DDF"/>
    <w:rsid w:val="00E47B5C"/>
    <w:rsid w:val="00E52129"/>
    <w:rsid w:val="00E6192B"/>
    <w:rsid w:val="00E85CA0"/>
    <w:rsid w:val="00ED1235"/>
    <w:rsid w:val="00EE5CF6"/>
    <w:rsid w:val="00EF1021"/>
    <w:rsid w:val="00F05F3C"/>
    <w:rsid w:val="00F34305"/>
    <w:rsid w:val="00F67D69"/>
    <w:rsid w:val="00FA5F63"/>
    <w:rsid w:val="00FB1605"/>
    <w:rsid w:val="00FB5534"/>
    <w:rsid w:val="00FC15DA"/>
    <w:rsid w:val="00FD1EA9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5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7D6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C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48312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E0C9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D6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7A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312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7AAC"/>
    <w:rPr>
      <w:rFonts w:ascii="Calibri" w:hAnsi="Calibri" w:cs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831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83122"/>
    <w:rPr>
      <w:color w:val="0000FF"/>
      <w:u w:val="single"/>
    </w:rPr>
  </w:style>
  <w:style w:type="paragraph" w:customStyle="1" w:styleId="Default">
    <w:name w:val="Default"/>
    <w:uiPriority w:val="99"/>
    <w:rsid w:val="00D25C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D6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8E0C9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5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5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05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051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052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205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kizn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kizner.ru/regulatory/files/rasp_25052016_157ADM_Kiz_pril_2.doc" TargetMode="External"/><Relationship Id="rId5" Type="http://schemas.openxmlformats.org/officeDocument/2006/relationships/hyperlink" Target="http://www.mykizner.ru/regulatory/files/rasp_25052016_157ADM_Kiz_pril.do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1949</TotalTime>
  <Pages>4</Pages>
  <Words>869</Words>
  <Characters>4954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Жихарева</cp:lastModifiedBy>
  <cp:revision>70</cp:revision>
  <cp:lastPrinted>2024-06-07T05:25:00Z</cp:lastPrinted>
  <dcterms:created xsi:type="dcterms:W3CDTF">2016-06-21T10:48:00Z</dcterms:created>
  <dcterms:modified xsi:type="dcterms:W3CDTF">2024-06-13T07:24:00Z</dcterms:modified>
</cp:coreProperties>
</file>